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99" w:rsidRPr="008E0627" w:rsidRDefault="00456499" w:rsidP="00D30E92">
      <w:pPr>
        <w:tabs>
          <w:tab w:val="left" w:pos="28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АДМИНИСТРАЦИЯ НИЖНЕТАНАЙСКОГО СЕЛЬСОВЕТА</w:t>
      </w:r>
    </w:p>
    <w:p w:rsidR="00456499" w:rsidRPr="008E0627" w:rsidRDefault="00456499" w:rsidP="00D3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Дзержинского района Красноярского края</w:t>
      </w:r>
    </w:p>
    <w:p w:rsidR="00456499" w:rsidRPr="008E0627" w:rsidRDefault="00456499" w:rsidP="00D30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62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56499" w:rsidRPr="008E0627" w:rsidRDefault="00456499" w:rsidP="00D30E92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>663706  Красноярский край  Дзержинский район с. Нижний Танай  ул. Набережная д.3</w:t>
      </w:r>
    </w:p>
    <w:p w:rsidR="00456499" w:rsidRPr="008E0627" w:rsidRDefault="00456499" w:rsidP="00D30E92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Телефон, факс:  8 (39167) 22-24-2 </w:t>
      </w:r>
      <w:r w:rsidRPr="008E0627">
        <w:rPr>
          <w:rFonts w:ascii="Times New Roman" w:hAnsi="Times New Roman"/>
          <w:lang w:val="en-US"/>
        </w:rPr>
        <w:t>E</w:t>
      </w:r>
      <w:r w:rsidRPr="008E0627">
        <w:rPr>
          <w:rFonts w:ascii="Times New Roman" w:hAnsi="Times New Roman"/>
        </w:rPr>
        <w:t>-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 xml:space="preserve">: </w:t>
      </w:r>
      <w:r w:rsidRPr="008E0627">
        <w:rPr>
          <w:rFonts w:ascii="Times New Roman" w:hAnsi="Times New Roman"/>
          <w:lang w:val="en-US"/>
        </w:rPr>
        <w:t>ntanaiy</w:t>
      </w:r>
      <w:r w:rsidRPr="008E0627">
        <w:rPr>
          <w:rFonts w:ascii="Times New Roman" w:hAnsi="Times New Roman"/>
        </w:rPr>
        <w:t>@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>.</w:t>
      </w:r>
      <w:r w:rsidRPr="008E0627">
        <w:rPr>
          <w:rFonts w:ascii="Times New Roman" w:hAnsi="Times New Roman"/>
          <w:lang w:val="en-US"/>
        </w:rPr>
        <w:t>ru</w:t>
      </w:r>
    </w:p>
    <w:p w:rsidR="00456499" w:rsidRDefault="00456499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6499" w:rsidRPr="00277DCB" w:rsidRDefault="00456499" w:rsidP="00277DCB">
      <w:pPr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>Информация о предоставлении льгот, отсрочек, рассрочек, о списании задолженности п</w:t>
      </w:r>
      <w:r>
        <w:rPr>
          <w:rFonts w:ascii="Times New Roman" w:hAnsi="Times New Roman"/>
          <w:b/>
          <w:sz w:val="28"/>
          <w:szCs w:val="28"/>
        </w:rPr>
        <w:t>о платежам ИП и организациям в 2</w:t>
      </w:r>
      <w:r w:rsidRPr="00277DCB">
        <w:rPr>
          <w:rFonts w:ascii="Times New Roman" w:hAnsi="Times New Roman"/>
          <w:b/>
          <w:sz w:val="28"/>
          <w:szCs w:val="28"/>
        </w:rPr>
        <w:t xml:space="preserve"> квартале </w:t>
      </w:r>
      <w:smartTag w:uri="urn:schemas-microsoft-com:office:smarttags" w:element="metricconverter">
        <w:smartTagPr>
          <w:attr w:name="ProductID" w:val="2021 г"/>
        </w:smartTagPr>
        <w:r w:rsidRPr="00277DCB">
          <w:rPr>
            <w:rFonts w:ascii="Times New Roman" w:hAnsi="Times New Roman"/>
            <w:b/>
            <w:sz w:val="28"/>
            <w:szCs w:val="28"/>
          </w:rPr>
          <w:t>202</w:t>
        </w:r>
        <w:r>
          <w:rPr>
            <w:rFonts w:ascii="Times New Roman" w:hAnsi="Times New Roman"/>
            <w:b/>
            <w:sz w:val="28"/>
            <w:szCs w:val="28"/>
          </w:rPr>
          <w:t>1</w:t>
        </w:r>
        <w:r w:rsidRPr="00277DCB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277DCB">
        <w:rPr>
          <w:rFonts w:ascii="Times New Roman" w:hAnsi="Times New Roman"/>
          <w:b/>
          <w:sz w:val="28"/>
          <w:szCs w:val="28"/>
        </w:rPr>
        <w:t>.</w:t>
      </w:r>
    </w:p>
    <w:p w:rsidR="00456499" w:rsidRDefault="00456499" w:rsidP="00277DCB">
      <w:pPr>
        <w:jc w:val="center"/>
        <w:rPr>
          <w:rFonts w:ascii="Times New Roman" w:hAnsi="Times New Roman"/>
          <w:sz w:val="28"/>
          <w:szCs w:val="28"/>
        </w:rPr>
      </w:pPr>
    </w:p>
    <w:p w:rsidR="00456499" w:rsidRDefault="00456499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Нижнетанайского сельсовета Дзержинского района Красноярского края информирует о том, что организациям и индивидуальным предпринимателям льгот, </w:t>
      </w:r>
      <w:r w:rsidRPr="00277DCB">
        <w:rPr>
          <w:rFonts w:ascii="Times New Roman" w:hAnsi="Times New Roman"/>
          <w:sz w:val="28"/>
          <w:szCs w:val="28"/>
        </w:rPr>
        <w:t xml:space="preserve">отсрочек, рассрочек, о списании задолженности по платежам </w:t>
      </w:r>
      <w:r>
        <w:rPr>
          <w:rFonts w:ascii="Times New Roman" w:hAnsi="Times New Roman"/>
          <w:sz w:val="28"/>
          <w:szCs w:val="28"/>
        </w:rPr>
        <w:t>в бюджет Нижнетанайского сельсовета в 2 квартале 2021 года не предоставлялись, заявлений от субъектов малого и среднего предпринимательства не поступало.</w:t>
      </w:r>
    </w:p>
    <w:p w:rsidR="00456499" w:rsidRDefault="00456499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499" w:rsidRDefault="00456499" w:rsidP="0017004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К.Ю.Хромов</w:t>
      </w:r>
    </w:p>
    <w:p w:rsidR="00456499" w:rsidRPr="00277DCB" w:rsidRDefault="00456499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56499" w:rsidRPr="00277DC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DCB"/>
    <w:rsid w:val="00170045"/>
    <w:rsid w:val="00212C00"/>
    <w:rsid w:val="00212FC6"/>
    <w:rsid w:val="00277DCB"/>
    <w:rsid w:val="00424135"/>
    <w:rsid w:val="00456499"/>
    <w:rsid w:val="00587DEC"/>
    <w:rsid w:val="006C0859"/>
    <w:rsid w:val="00866644"/>
    <w:rsid w:val="00892E79"/>
    <w:rsid w:val="008E0627"/>
    <w:rsid w:val="009E75FE"/>
    <w:rsid w:val="00A31871"/>
    <w:rsid w:val="00A5713C"/>
    <w:rsid w:val="00A674F8"/>
    <w:rsid w:val="00B01F55"/>
    <w:rsid w:val="00B70537"/>
    <w:rsid w:val="00BD780C"/>
    <w:rsid w:val="00CF6EA3"/>
    <w:rsid w:val="00D30E92"/>
    <w:rsid w:val="00DC1C27"/>
    <w:rsid w:val="00E5455C"/>
    <w:rsid w:val="00E8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129</Words>
  <Characters>739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2020-09-24T04:50:00Z</dcterms:created>
  <dcterms:modified xsi:type="dcterms:W3CDTF">2021-11-04T05:57:00Z</dcterms:modified>
</cp:coreProperties>
</file>